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South»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6.1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Mānger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Puhinui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0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Informa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Transitio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Cemeter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rules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49" w:firstLine="0"/>
        <w:jc w:val="left"/>
      </w:pPr>
      <w:r>
        <w:rPr/>
        <w:pict>
          <v:shape style="position:absolute;margin-left:47.200001pt;margin-top:25.360889pt;width:484.65pt;height:161.35pt;mso-position-horizontal-relative:page;mso-position-vertical-relative:paragraph;z-index:-18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63" w:hRule="exact"/>
                    </w:trPr>
                    <w:tc>
                      <w:tcPr>
                        <w:tcW w:w="821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Activity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268" w:lineRule="auto" w:before="12"/>
                          <w:ind w:left="-1" w:right="583" w:firstLine="6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21"/>
                            <w:szCs w:val="21"/>
                          </w:rPr>
                          <w:t>Activity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9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sz w:val="21"/>
                            <w:szCs w:val="21"/>
                          </w:rPr>
                          <w:t>Status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0"/>
                            <w:sz w:val="21"/>
                            <w:szCs w:val="21"/>
                          </w:rPr>
                          <w:t>Rural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Intensiv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farming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Forestry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500m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Puhinui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Road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MHWS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Anima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breedin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boardin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withou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dogs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Anima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breedin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boardin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includin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dogs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Rural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industries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83" w:hRule="exact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Building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&gt;300m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²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GFA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Mangere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Puhinui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638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limitin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exercis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Mangere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Puhinui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Maor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cultur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heritage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 w:before="51"/>
        <w:ind w:left="1525" w:right="43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papakainga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vicinity.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/>
        <w:ind w:left="1525" w:right="68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cultural,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whenua.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/>
        <w:ind w:left="1525" w:right="59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feature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cultural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historica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spiritual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significance,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waahi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tapu.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/>
        <w:ind w:left="1525" w:right="14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bodies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Harbour,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environment,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streams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tributaries.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modif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landscape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geologica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features.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detract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landforms.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8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8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247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6.16: Mangere Puhinui</dc:title>
  <dc:creator>Auckland Council</dc:creator>
  <dcterms:created xsi:type="dcterms:W3CDTF">2014-06-03T15:39:38Z</dcterms:created>
  <dcterms:modified xsi:type="dcterms:W3CDTF">2014-06-03T15:39:38Z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