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0"/>
          <w:w w:val="100"/>
        </w:rPr>
        <w:t>5.3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Albany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0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5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26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land­use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Albany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4" w:val="left" w:leader="none"/>
        </w:tabs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Offices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Offices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500m²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12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13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0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5.3: Albany 2</dc:title>
  <dc:creator>Auckland Council</dc:creator>
  <dcterms:created xsi:type="dcterms:W3CDTF">2014-06-03T14:58:02Z</dcterms:created>
  <dcterms:modified xsi:type="dcterms:W3CDTF">2014-06-03T14:58:02Z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