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Auckland­wid</w:t>
      </w:r>
      <w:r>
        <w:rPr>
          <w:b w:val="0"/>
          <w:bCs w:val="0"/>
          <w:spacing w:val="0"/>
          <w:w w:val="100"/>
        </w:rPr>
        <w:t>e»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 w:firstLine="0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1.</w:t>
      </w:r>
      <w:r>
        <w:rPr>
          <w:color w:val="1493C9"/>
          <w:spacing w:val="0"/>
          <w:w w:val="100"/>
        </w:rPr>
        <w:t>4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6"/>
          <w:w w:val="100"/>
        </w:rPr>
        <w:t>Man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6"/>
          <w:w w:val="100"/>
        </w:rPr>
        <w:t>Whenu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6"/>
          <w:w w:val="100"/>
        </w:rPr>
        <w:t>Management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right="12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activities,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Marine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Auckland­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wide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specified.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Refer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maps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exten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precinct.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ind w:left="567" w:right="0" w:hanging="243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Activit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3"/>
          <w:w w:val="100"/>
        </w:rPr>
        <w:t>table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23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40.875pt;margin-top:-2.246094pt;width:.1pt;height:131.25pt;mso-position-horizontal-relative:page;mso-position-vertical-relative:paragraph;z-index:-133" coordorigin="818,-45" coordsize="2,2625">
            <v:shape style="position:absolute;left:818;top:-45;width:2;height:2625" coordorigin="818,-45" coordsize="0,2625" path="m818,-45l818,2580e" filled="f" stroked="t" strokeweight="2.35pt" strokecolor="#545454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spacing w:val="5"/>
          <w:w w:val="105"/>
          <w:sz w:val="16"/>
          <w:szCs w:val="16"/>
        </w:rPr>
        <w:t>[rcp]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pStyle w:val="BodyText"/>
        <w:spacing w:line="296" w:lineRule="auto" w:before="73"/>
        <w:ind w:left="340" w:right="56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Marine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Whenua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819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Direct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discharge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stormwater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into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precinct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Direct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discharge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wastewater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into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precinct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Plantin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nativ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vegetation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0"/>
          <w:numId w:val="1"/>
        </w:numPr>
        <w:tabs>
          <w:tab w:pos="569" w:val="left" w:leader="none"/>
        </w:tabs>
        <w:spacing w:before="73"/>
        <w:ind w:left="569" w:right="0" w:hanging="245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Notification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36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publicly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notify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applications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stormwater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precinct.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574" w:val="left" w:leader="none"/>
        </w:tabs>
        <w:ind w:left="574" w:right="0" w:hanging="25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Specia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5"/>
          <w:w w:val="100"/>
        </w:rPr>
        <w:t>informatio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6"/>
          <w:w w:val="100"/>
        </w:rPr>
        <w:t> </w:t>
      </w:r>
      <w:r>
        <w:rPr>
          <w:color w:val="1493C9"/>
          <w:spacing w:val="5"/>
          <w:w w:val="100"/>
        </w:rPr>
        <w:t>requirements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399" w:hanging="465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undertake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Whenua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(whether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accompanied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cultural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impact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assessment.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132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133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9"/>
      <w:ind w:left="32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 w:hanging="250"/>
      <w:outlineLvl w:val="1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1.4: Mana Whenua management</dc:title>
  <dc:creator>Auckland Council</dc:creator>
  <dcterms:created xsi:type="dcterms:W3CDTF">2014-06-03T14:25:17Z</dcterms:created>
  <dcterms:modified xsi:type="dcterms:W3CDTF">2014-06-03T14:25:17Z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