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-2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Overla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Buil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4.</w:t>
      </w:r>
      <w:r>
        <w:rPr>
          <w:color w:val="1493C9"/>
          <w:spacing w:val="0"/>
          <w:w w:val="100"/>
        </w:rPr>
        <w:t>3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5"/>
          <w:w w:val="100"/>
        </w:rPr>
        <w:t>Ridgelin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5"/>
          <w:w w:val="100"/>
        </w:rPr>
        <w:t>Protection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1"/>
        </w:numPr>
        <w:tabs>
          <w:tab w:pos="577" w:val="left" w:leader="none"/>
        </w:tabs>
        <w:ind w:left="577" w:right="0" w:hanging="25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Developmen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color w:val="1493C9"/>
          <w:spacing w:val="-1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controls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1.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1</w:t>
      </w:r>
      <w:r>
        <w:rPr>
          <w:rFonts w:ascii="Arial" w:hAnsi="Arial" w:cs="Arial" w:eastAsia="Arial"/>
          <w:b/>
          <w:bCs/>
          <w:color w:val="1493C9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Buildin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color w:val="1493C9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location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locate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overlay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deck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additions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alterations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increase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coverage.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109" w:hanging="465"/>
        <w:jc w:val="left"/>
      </w:pP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additions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alterations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Waitakere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Ranges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Heritage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/>
        <w:ind w:left="1075" w:right="109" w:hanging="465"/>
        <w:jc w:val="left"/>
      </w:pP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additions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alterations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Waitakere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Ranges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Heritage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compl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claus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visibl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fron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ridgelin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skyline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viewe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non­complyin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activity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excep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attached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antennas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20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78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79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hanging="253"/>
        <w:jc w:val="left"/>
      </w:pPr>
      <w:rPr>
        <w:rFonts w:hint="default" w:ascii="Arial" w:hAnsi="Arial" w:eastAsia="Arial"/>
        <w:b/>
        <w:bCs/>
        <w:color w:val="1493C9"/>
        <w:spacing w:val="6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9"/>
      <w:ind w:left="107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J4.3: Ridgeline protection</dc:title>
  <dc:creator>Auckland Council</dc:creator>
  <dcterms:created xsi:type="dcterms:W3CDTF">2014-06-03T14:13:31Z</dcterms:created>
  <dcterms:modified xsi:type="dcterms:W3CDTF">2014-06-03T14:13:31Z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